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DB" w:rsidRDefault="00D016DB">
      <w:pPr>
        <w:pStyle w:val="p0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</w:t>
      </w:r>
    </w:p>
    <w:p w:rsidR="00D016DB" w:rsidRDefault="00D016DB">
      <w:pPr>
        <w:pStyle w:val="p0"/>
      </w:pPr>
      <w:r>
        <w:rPr>
          <w:rFonts w:ascii="宋体" w:hAnsi="宋体"/>
          <w:b/>
          <w:bCs/>
          <w:sz w:val="36"/>
          <w:szCs w:val="36"/>
        </w:rPr>
        <w:t xml:space="preserve">             </w:t>
      </w:r>
      <w:r>
        <w:rPr>
          <w:rFonts w:ascii="宋体" w:hAnsi="宋体" w:hint="eastAsia"/>
          <w:b/>
          <w:bCs/>
          <w:sz w:val="36"/>
          <w:szCs w:val="36"/>
        </w:rPr>
        <w:t>鄞州区义务教育段学校</w:t>
      </w:r>
      <w:r>
        <w:rPr>
          <w:rFonts w:ascii="宋体"/>
          <w:b/>
          <w:bCs/>
          <w:sz w:val="36"/>
          <w:szCs w:val="36"/>
        </w:rPr>
        <w:br/>
      </w:r>
      <w:r>
        <w:rPr>
          <w:rFonts w:ascii="宋体" w:hAnsi="宋体"/>
          <w:b/>
          <w:bCs/>
          <w:sz w:val="36"/>
          <w:szCs w:val="36"/>
        </w:rPr>
        <w:t xml:space="preserve">   </w:t>
      </w:r>
      <w:r>
        <w:rPr>
          <w:rFonts w:ascii="宋体" w:hAnsi="宋体" w:hint="eastAsia"/>
          <w:b/>
          <w:bCs/>
          <w:sz w:val="36"/>
          <w:szCs w:val="36"/>
        </w:rPr>
        <w:t>“规范办学行为</w:t>
      </w:r>
      <w:r>
        <w:rPr>
          <w:rFonts w:ascii="宋体" w:hAnsi="宋体"/>
          <w:b/>
          <w:bCs/>
          <w:sz w:val="36"/>
          <w:szCs w:val="36"/>
        </w:rPr>
        <w:t>12</w:t>
      </w:r>
      <w:r>
        <w:rPr>
          <w:rFonts w:ascii="宋体" w:hAnsi="宋体" w:hint="eastAsia"/>
          <w:b/>
          <w:bCs/>
          <w:sz w:val="36"/>
          <w:szCs w:val="36"/>
        </w:rPr>
        <w:t>条规定”评估结果汇总表</w:t>
      </w:r>
    </w:p>
    <w:p w:rsidR="00D016DB" w:rsidRDefault="00D016DB">
      <w:pPr>
        <w:pStyle w:val="p0"/>
        <w:rPr>
          <w:rFonts w:ascii="宋体"/>
          <w:sz w:val="28"/>
          <w:szCs w:val="28"/>
        </w:rPr>
      </w:pPr>
    </w:p>
    <w:tbl>
      <w:tblPr>
        <w:tblW w:w="828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0"/>
        <w:gridCol w:w="3411"/>
        <w:gridCol w:w="1029"/>
        <w:gridCol w:w="1140"/>
        <w:gridCol w:w="1080"/>
        <w:gridCol w:w="900"/>
      </w:tblGrid>
      <w:tr w:rsidR="00D016DB" w:rsidRPr="000345E1">
        <w:trPr>
          <w:trHeight w:val="1044"/>
        </w:trPr>
        <w:tc>
          <w:tcPr>
            <w:tcW w:w="720" w:type="dxa"/>
            <w:vMerge w:val="restart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序</w:t>
            </w:r>
          </w:p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号</w:t>
            </w:r>
          </w:p>
        </w:tc>
        <w:tc>
          <w:tcPr>
            <w:tcW w:w="3411" w:type="dxa"/>
            <w:vMerge w:val="restart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学</w:t>
            </w: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校</w:t>
            </w: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名</w:t>
            </w: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称</w:t>
            </w:r>
          </w:p>
        </w:tc>
        <w:tc>
          <w:tcPr>
            <w:tcW w:w="3249" w:type="dxa"/>
            <w:gridSpan w:val="3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指标达标情况</w:t>
            </w:r>
          </w:p>
        </w:tc>
        <w:tc>
          <w:tcPr>
            <w:tcW w:w="900" w:type="dxa"/>
            <w:vMerge w:val="restart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总评</w:t>
            </w:r>
          </w:p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结果</w:t>
            </w:r>
          </w:p>
        </w:tc>
      </w:tr>
      <w:tr w:rsidR="00D016DB" w:rsidRPr="000345E1">
        <w:trPr>
          <w:trHeight w:val="1058"/>
        </w:trPr>
        <w:tc>
          <w:tcPr>
            <w:tcW w:w="720" w:type="dxa"/>
            <w:vMerge/>
            <w:vAlign w:val="center"/>
          </w:tcPr>
          <w:p w:rsidR="00D016DB" w:rsidRPr="000345E1" w:rsidRDefault="00D016DB">
            <w:pPr>
              <w:widowControl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411" w:type="dxa"/>
            <w:vMerge/>
            <w:vAlign w:val="center"/>
          </w:tcPr>
          <w:p w:rsidR="00D016DB" w:rsidRPr="000345E1" w:rsidRDefault="00D016DB">
            <w:pPr>
              <w:widowControl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ind w:firstLineChars="50" w:firstLine="160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达标</w:t>
            </w:r>
          </w:p>
          <w:p w:rsidR="00D016DB" w:rsidRPr="000345E1" w:rsidRDefault="00D016DB">
            <w:pPr>
              <w:widowControl/>
              <w:ind w:firstLineChars="50" w:firstLine="160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项数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基本达标项数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ind w:left="160" w:hangingChars="50" w:hanging="160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不达标项数</w:t>
            </w:r>
          </w:p>
        </w:tc>
        <w:tc>
          <w:tcPr>
            <w:tcW w:w="900" w:type="dxa"/>
            <w:vMerge/>
            <w:vAlign w:val="center"/>
          </w:tcPr>
          <w:p w:rsidR="00D016DB" w:rsidRPr="000345E1" w:rsidRDefault="00D016DB">
            <w:pPr>
              <w:widowControl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占岐镇中心初级中学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咸祥镇中心初级中学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塘溪镇中学初级中学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占岐镇中心小学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占岐镇大嵩小学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咸祥镇中心小学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塘溪镇中心小学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塘溪镇第二中心小学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塘溪镇赤堇小学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董玉娣中学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邱隘镇实验中学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东吴镇中心初级中学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李关弟中学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鄞州蓝青学校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邱隘镇中心小学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邱隘镇实验小学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邱隘镇渔金小学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邱隘镇汇头小学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邱隘镇回龙小学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东吴镇中心小学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东吴镇天童小学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22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下应街道中心小学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23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潘火街道德培小学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24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潘火街道东南小学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潘火街道王家弄小学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26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邱隘镇东新学校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27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下应正腾学校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B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28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潘火花园学校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29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宁波逸夫中学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30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宋诏桥中学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31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鄞州实验中学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32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钟公庙中学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33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鄞州外国语中学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34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五乡镇中心小学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35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宁波逸夫小学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36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五乡镇贵玉小学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37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惠风书院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38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宋诏桥小学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39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中河街道华泰小学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40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中河街道东湖小学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41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中河街道东裕小学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42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中河街道堇山小学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43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钟公庙中心小学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44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钟公庙街道金家漕小学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45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首南街道第一小学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46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五乡镇启明学校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47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中河街道春晖学校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48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钟公庙街道长丰学校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49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钟公庙街道嵩江学校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50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首南街道泰安学校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51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首南街道蔡家小学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52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横溪镇中心初级中学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53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横溪镇岐山学校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54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云龙镇中心初级中学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55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姜山镇中学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56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横溪镇中心小学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57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横溪镇金峨小学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58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王笙</w:t>
            </w:r>
            <w:r w:rsidRPr="000345E1">
              <w:rPr>
                <w:rFonts w:ascii="宋体" w:hAnsi="宋体" w:hint="eastAsia"/>
                <w:kern w:val="0"/>
                <w:sz w:val="32"/>
                <w:szCs w:val="32"/>
              </w:rPr>
              <w:t>舲</w:t>
            </w: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59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云龙镇甲南小学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60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云龙镇石桥小学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61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云龙镇前徐小学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62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鄞州实验小学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63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姜山镇茅山小学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64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姜山镇朝阳小学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65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姜山镇丽水小学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66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姜山镇培本小学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67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姜山镇陈家团小学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68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横溪镇岐山初中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69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横溪镇新明小学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70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云龙镇曙光学校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71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云龙镇育英小学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72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姜山镇朝阳学校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73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古林镇中心初级中学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74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集士港镇中心初级中学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75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横街镇中心初级中学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76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高桥镇中心初级中学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77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古林镇中心小学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78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古林镇布政小学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79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古林镇薛家小学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80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古林镇耦池小学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81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古林镇蜃蛟小学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82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古林镇俞家小学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83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古林镇礼嘉桥小学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84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集士港镇中心小学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85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集士港镇广德湖小学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86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横街镇中心小学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87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高桥镇中心小学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88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高桥镇望春小学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89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高桥镇岐阳小学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90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高桥镇何家小学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91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高桥镇望江小学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92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高桥镇宋家漕小学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93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古林镇春蕾学校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94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集士港镇广德学校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95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集士港镇少林文武学校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96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横街镇凤岙学校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97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横街镇新阳小学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98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高桥镇成才学校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99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高桥镇博泽学校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100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高桥镇阳明学校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101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田莘耕中学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102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雅戈尔中学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103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洞桥镇中心初级中学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104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鄞江镇中心初级中学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105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鄞州华光学校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B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106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樟村中学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107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龙观乡中心学校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108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雅戈尔小学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109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石</w:t>
            </w:r>
            <w:r w:rsidRPr="000345E1">
              <w:rPr>
                <w:rFonts w:ascii="宋体" w:hAnsi="宋体" w:hint="eastAsia"/>
                <w:kern w:val="0"/>
                <w:sz w:val="32"/>
                <w:szCs w:val="32"/>
              </w:rPr>
              <w:t>碶</w:t>
            </w: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街道宸卿小学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110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石</w:t>
            </w:r>
            <w:r w:rsidRPr="000345E1">
              <w:rPr>
                <w:rFonts w:ascii="宋体" w:hAnsi="宋体" w:hint="eastAsia"/>
                <w:kern w:val="0"/>
                <w:sz w:val="32"/>
                <w:szCs w:val="32"/>
              </w:rPr>
              <w:t>碶</w:t>
            </w: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街道冯家小学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111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石</w:t>
            </w:r>
            <w:r w:rsidRPr="000345E1">
              <w:rPr>
                <w:rFonts w:ascii="宋体" w:hAnsi="宋体" w:hint="eastAsia"/>
                <w:kern w:val="0"/>
                <w:sz w:val="32"/>
                <w:szCs w:val="32"/>
              </w:rPr>
              <w:t>碶</w:t>
            </w: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街道康龙小学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112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石</w:t>
            </w:r>
            <w:r w:rsidRPr="000345E1">
              <w:rPr>
                <w:rFonts w:ascii="宋体" w:hAnsi="宋体" w:hint="eastAsia"/>
                <w:kern w:val="0"/>
                <w:sz w:val="32"/>
                <w:szCs w:val="32"/>
              </w:rPr>
              <w:t>碶</w:t>
            </w: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街道横涨小学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113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石</w:t>
            </w:r>
            <w:r w:rsidRPr="000345E1">
              <w:rPr>
                <w:rFonts w:ascii="宋体" w:hAnsi="宋体" w:hint="eastAsia"/>
                <w:kern w:val="0"/>
                <w:sz w:val="32"/>
                <w:szCs w:val="32"/>
              </w:rPr>
              <w:t>碶</w:t>
            </w: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街道栎社小学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114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石</w:t>
            </w:r>
            <w:r w:rsidRPr="000345E1">
              <w:rPr>
                <w:rFonts w:ascii="宋体" w:hAnsi="宋体" w:hint="eastAsia"/>
                <w:kern w:val="0"/>
                <w:sz w:val="32"/>
                <w:szCs w:val="32"/>
              </w:rPr>
              <w:t>碶</w:t>
            </w: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雅戈尔希望小学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115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洞桥镇中心小学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116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洞桥镇宁锋小学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117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洞桥镇百梁小学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118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鄞江镇中心小学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119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鄞江镇燕岭学校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120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章水镇中心小学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121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章水镇郑家小学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122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章水镇细岭树德小学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123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石</w:t>
            </w:r>
            <w:r w:rsidRPr="000345E1">
              <w:rPr>
                <w:rFonts w:ascii="宋体" w:hAnsi="宋体" w:hint="eastAsia"/>
                <w:kern w:val="0"/>
                <w:sz w:val="32"/>
                <w:szCs w:val="32"/>
              </w:rPr>
              <w:t>碶</w:t>
            </w: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街道立星学校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124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石</w:t>
            </w:r>
            <w:r w:rsidRPr="000345E1">
              <w:rPr>
                <w:rFonts w:ascii="宋体" w:hAnsi="宋体" w:hint="eastAsia"/>
                <w:kern w:val="0"/>
                <w:sz w:val="32"/>
                <w:szCs w:val="32"/>
              </w:rPr>
              <w:t>碶</w:t>
            </w: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街道红星小学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125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石</w:t>
            </w:r>
            <w:r w:rsidRPr="000345E1">
              <w:rPr>
                <w:rFonts w:ascii="宋体" w:hAnsi="宋体" w:hint="eastAsia"/>
                <w:kern w:val="0"/>
                <w:sz w:val="32"/>
                <w:szCs w:val="32"/>
              </w:rPr>
              <w:t>碶</w:t>
            </w: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街道育文小学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  <w:tr w:rsidR="00D016DB" w:rsidRPr="000345E1">
        <w:trPr>
          <w:trHeight w:val="495"/>
        </w:trPr>
        <w:tc>
          <w:tcPr>
            <w:tcW w:w="72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126</w:t>
            </w:r>
          </w:p>
        </w:tc>
        <w:tc>
          <w:tcPr>
            <w:tcW w:w="3411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石</w:t>
            </w:r>
            <w:r w:rsidRPr="000345E1">
              <w:rPr>
                <w:rFonts w:ascii="宋体" w:hAnsi="宋体" w:hint="eastAsia"/>
                <w:kern w:val="0"/>
                <w:sz w:val="32"/>
                <w:szCs w:val="32"/>
              </w:rPr>
              <w:t>碶</w:t>
            </w:r>
            <w:r w:rsidRPr="000345E1">
              <w:rPr>
                <w:rFonts w:ascii="仿宋_GB2312" w:eastAsia="仿宋_GB2312" w:hint="eastAsia"/>
                <w:kern w:val="0"/>
                <w:sz w:val="32"/>
                <w:szCs w:val="32"/>
              </w:rPr>
              <w:t>国骅聚星文武学校</w:t>
            </w:r>
          </w:p>
        </w:tc>
        <w:tc>
          <w:tcPr>
            <w:tcW w:w="1029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14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vAlign w:val="center"/>
          </w:tcPr>
          <w:p w:rsidR="00D016DB" w:rsidRPr="000345E1" w:rsidRDefault="00D016DB"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0345E1">
              <w:rPr>
                <w:rFonts w:ascii="仿宋_GB2312" w:eastAsia="仿宋_GB2312"/>
                <w:kern w:val="0"/>
                <w:sz w:val="32"/>
                <w:szCs w:val="32"/>
              </w:rPr>
              <w:t>A</w:t>
            </w:r>
          </w:p>
        </w:tc>
      </w:tr>
    </w:tbl>
    <w:p w:rsidR="00D016DB" w:rsidRDefault="00D016DB"/>
    <w:p w:rsidR="00D016DB" w:rsidRDefault="00D016DB"/>
    <w:p w:rsidR="00D016DB" w:rsidRDefault="00D016DB"/>
    <w:p w:rsidR="00D016DB" w:rsidRDefault="00D016DB"/>
    <w:p w:rsidR="00D016DB" w:rsidRDefault="00D016DB"/>
    <w:sectPr w:rsidR="00D016DB" w:rsidSect="00961E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E331409"/>
    <w:rsid w:val="000345E1"/>
    <w:rsid w:val="00067000"/>
    <w:rsid w:val="00384F6A"/>
    <w:rsid w:val="007441CA"/>
    <w:rsid w:val="00961ECC"/>
    <w:rsid w:val="009752AD"/>
    <w:rsid w:val="00A72FCD"/>
    <w:rsid w:val="00B74068"/>
    <w:rsid w:val="00C31853"/>
    <w:rsid w:val="00D016DB"/>
    <w:rsid w:val="10D30DA8"/>
    <w:rsid w:val="124C3C84"/>
    <w:rsid w:val="3E331409"/>
    <w:rsid w:val="4031344E"/>
    <w:rsid w:val="6474543C"/>
    <w:rsid w:val="69822CD0"/>
    <w:rsid w:val="75F0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C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961ECC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418</Words>
  <Characters>2388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顾燕波</cp:lastModifiedBy>
  <cp:revision>4</cp:revision>
  <dcterms:created xsi:type="dcterms:W3CDTF">2016-06-01T01:05:00Z</dcterms:created>
  <dcterms:modified xsi:type="dcterms:W3CDTF">2016-06-12T00:49:00Z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